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A" w:rsidRDefault="00DE076A" w:rsidP="00C06ED1">
      <w:pPr>
        <w:rPr>
          <w:rFonts w:ascii="Times New Roman" w:hAnsi="Times New Roman"/>
          <w:sz w:val="28"/>
          <w:szCs w:val="28"/>
        </w:rPr>
      </w:pPr>
      <w:r w:rsidRPr="00D40E1F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8"/>
          <w:szCs w:val="28"/>
        </w:rPr>
        <w:t>КОГКУСО «Мурыгинский детский дом-интернат для умственно отсталых детей».</w:t>
      </w:r>
    </w:p>
    <w:p w:rsidR="00DE076A" w:rsidRDefault="00DE076A" w:rsidP="00C06ED1">
      <w:pPr>
        <w:rPr>
          <w:rFonts w:ascii="Times New Roman" w:hAnsi="Times New Roman"/>
          <w:sz w:val="28"/>
          <w:szCs w:val="28"/>
        </w:rPr>
      </w:pPr>
    </w:p>
    <w:p w:rsidR="00DE076A" w:rsidRDefault="00DE076A" w:rsidP="00C06ED1">
      <w:pPr>
        <w:rPr>
          <w:rFonts w:ascii="Times New Roman" w:hAnsi="Times New Roman"/>
          <w:sz w:val="28"/>
          <w:szCs w:val="28"/>
        </w:rPr>
      </w:pPr>
    </w:p>
    <w:p w:rsidR="00DE076A" w:rsidRDefault="00DE076A" w:rsidP="00C06ED1">
      <w:pPr>
        <w:rPr>
          <w:rFonts w:ascii="Times New Roman" w:hAnsi="Times New Roman"/>
          <w:sz w:val="28"/>
          <w:szCs w:val="28"/>
        </w:rPr>
      </w:pPr>
    </w:p>
    <w:p w:rsidR="00DE076A" w:rsidRDefault="00DE076A" w:rsidP="00C06ED1">
      <w:pPr>
        <w:rPr>
          <w:rFonts w:ascii="Times New Roman" w:hAnsi="Times New Roman"/>
          <w:sz w:val="28"/>
          <w:szCs w:val="28"/>
        </w:rPr>
      </w:pPr>
    </w:p>
    <w:p w:rsidR="00DE076A" w:rsidRDefault="00DE076A" w:rsidP="00C06ED1">
      <w:pPr>
        <w:rPr>
          <w:rFonts w:ascii="Times New Roman" w:hAnsi="Times New Roman"/>
          <w:sz w:val="28"/>
          <w:szCs w:val="28"/>
        </w:rPr>
      </w:pPr>
    </w:p>
    <w:p w:rsidR="00DE076A" w:rsidRDefault="00DE076A" w:rsidP="00C06ED1">
      <w:pPr>
        <w:rPr>
          <w:rFonts w:ascii="Times New Roman" w:hAnsi="Times New Roman"/>
          <w:sz w:val="28"/>
          <w:szCs w:val="28"/>
        </w:rPr>
      </w:pPr>
    </w:p>
    <w:p w:rsidR="00DE076A" w:rsidRDefault="00DE076A" w:rsidP="00C06ED1">
      <w:pPr>
        <w:rPr>
          <w:rFonts w:ascii="Times New Roman" w:hAnsi="Times New Roman"/>
          <w:sz w:val="28"/>
          <w:szCs w:val="28"/>
        </w:rPr>
      </w:pPr>
    </w:p>
    <w:p w:rsidR="00DE076A" w:rsidRPr="00546808" w:rsidRDefault="00DE076A" w:rsidP="00546808">
      <w:pPr>
        <w:jc w:val="center"/>
        <w:rPr>
          <w:rFonts w:ascii="Times New Roman" w:hAnsi="Times New Roman"/>
          <w:sz w:val="32"/>
          <w:szCs w:val="32"/>
        </w:rPr>
      </w:pPr>
      <w:r w:rsidRPr="00546808">
        <w:rPr>
          <w:rFonts w:ascii="Times New Roman" w:hAnsi="Times New Roman"/>
          <w:sz w:val="32"/>
          <w:szCs w:val="32"/>
        </w:rPr>
        <w:t>Конспект открытого урока</w:t>
      </w:r>
    </w:p>
    <w:p w:rsidR="00DE076A" w:rsidRPr="00546808" w:rsidRDefault="00DE076A" w:rsidP="00546808">
      <w:pPr>
        <w:jc w:val="center"/>
        <w:rPr>
          <w:rFonts w:ascii="Times New Roman" w:hAnsi="Times New Roman"/>
          <w:sz w:val="32"/>
          <w:szCs w:val="32"/>
        </w:rPr>
      </w:pPr>
      <w:r w:rsidRPr="00546808">
        <w:rPr>
          <w:rFonts w:ascii="Times New Roman" w:hAnsi="Times New Roman"/>
          <w:sz w:val="32"/>
          <w:szCs w:val="32"/>
        </w:rPr>
        <w:t xml:space="preserve"> По теме «Овощи» </w:t>
      </w:r>
    </w:p>
    <w:p w:rsidR="00DE076A" w:rsidRDefault="00DE076A" w:rsidP="00546808">
      <w:pPr>
        <w:jc w:val="center"/>
        <w:rPr>
          <w:rFonts w:ascii="Times New Roman" w:hAnsi="Times New Roman"/>
          <w:sz w:val="32"/>
          <w:szCs w:val="32"/>
        </w:rPr>
      </w:pPr>
      <w:r w:rsidRPr="00546808">
        <w:rPr>
          <w:rFonts w:ascii="Times New Roman" w:hAnsi="Times New Roman"/>
          <w:sz w:val="32"/>
          <w:szCs w:val="32"/>
        </w:rPr>
        <w:t xml:space="preserve">отделение  ППП гр. «Чебурашка» </w:t>
      </w:r>
    </w:p>
    <w:p w:rsidR="00DE076A" w:rsidRDefault="00DE076A" w:rsidP="00546808">
      <w:pPr>
        <w:jc w:val="center"/>
        <w:rPr>
          <w:rFonts w:ascii="Times New Roman" w:hAnsi="Times New Roman"/>
          <w:sz w:val="32"/>
          <w:szCs w:val="32"/>
        </w:rPr>
      </w:pPr>
    </w:p>
    <w:p w:rsidR="00DE076A" w:rsidRDefault="00DE076A" w:rsidP="00546808">
      <w:pPr>
        <w:jc w:val="center"/>
        <w:rPr>
          <w:rFonts w:ascii="Times New Roman" w:hAnsi="Times New Roman"/>
          <w:sz w:val="32"/>
          <w:szCs w:val="32"/>
        </w:rPr>
      </w:pPr>
    </w:p>
    <w:p w:rsidR="00DE076A" w:rsidRDefault="00DE076A" w:rsidP="00546808">
      <w:pPr>
        <w:jc w:val="center"/>
        <w:rPr>
          <w:rFonts w:ascii="Times New Roman" w:hAnsi="Times New Roman"/>
          <w:sz w:val="32"/>
          <w:szCs w:val="32"/>
        </w:rPr>
      </w:pPr>
    </w:p>
    <w:p w:rsidR="00DE076A" w:rsidRDefault="00DE076A" w:rsidP="0054680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Воспитатель: Цветкова Н.А.</w:t>
      </w:r>
    </w:p>
    <w:p w:rsidR="00DE076A" w:rsidRDefault="00DE076A" w:rsidP="00546808">
      <w:pPr>
        <w:jc w:val="center"/>
        <w:rPr>
          <w:rFonts w:ascii="Times New Roman" w:hAnsi="Times New Roman"/>
          <w:sz w:val="32"/>
          <w:szCs w:val="32"/>
        </w:rPr>
      </w:pPr>
    </w:p>
    <w:p w:rsidR="00DE076A" w:rsidRDefault="00DE076A" w:rsidP="00546808">
      <w:pPr>
        <w:jc w:val="center"/>
        <w:rPr>
          <w:rFonts w:ascii="Times New Roman" w:hAnsi="Times New Roman"/>
          <w:sz w:val="32"/>
          <w:szCs w:val="32"/>
        </w:rPr>
      </w:pPr>
    </w:p>
    <w:p w:rsidR="00DE076A" w:rsidRDefault="00DE076A" w:rsidP="00546808">
      <w:pPr>
        <w:jc w:val="center"/>
        <w:rPr>
          <w:rFonts w:ascii="Times New Roman" w:hAnsi="Times New Roman"/>
          <w:sz w:val="32"/>
          <w:szCs w:val="32"/>
        </w:rPr>
      </w:pPr>
    </w:p>
    <w:p w:rsidR="00DE076A" w:rsidRDefault="00DE076A" w:rsidP="00546808">
      <w:pPr>
        <w:jc w:val="center"/>
        <w:rPr>
          <w:rFonts w:ascii="Times New Roman" w:hAnsi="Times New Roman"/>
          <w:sz w:val="32"/>
          <w:szCs w:val="32"/>
        </w:rPr>
      </w:pPr>
    </w:p>
    <w:p w:rsidR="00DE076A" w:rsidRDefault="00DE076A" w:rsidP="00546808">
      <w:pPr>
        <w:jc w:val="center"/>
        <w:rPr>
          <w:rFonts w:ascii="Times New Roman" w:hAnsi="Times New Roman"/>
          <w:sz w:val="32"/>
          <w:szCs w:val="32"/>
        </w:rPr>
      </w:pPr>
    </w:p>
    <w:p w:rsidR="00DE076A" w:rsidRDefault="00DE076A" w:rsidP="00546808">
      <w:pPr>
        <w:jc w:val="center"/>
        <w:rPr>
          <w:rFonts w:ascii="Times New Roman" w:hAnsi="Times New Roman"/>
          <w:sz w:val="32"/>
          <w:szCs w:val="32"/>
        </w:rPr>
      </w:pPr>
    </w:p>
    <w:p w:rsidR="00DE076A" w:rsidRDefault="00DE076A" w:rsidP="00546808">
      <w:pPr>
        <w:jc w:val="center"/>
        <w:rPr>
          <w:rFonts w:ascii="Times New Roman" w:hAnsi="Times New Roman"/>
          <w:sz w:val="32"/>
          <w:szCs w:val="32"/>
        </w:rPr>
      </w:pPr>
    </w:p>
    <w:p w:rsidR="00DE076A" w:rsidRDefault="00DE076A" w:rsidP="005F5C9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Пгт. Мурыгино</w:t>
      </w:r>
    </w:p>
    <w:p w:rsidR="00DE076A" w:rsidRDefault="00DE076A" w:rsidP="005F5C94">
      <w:pPr>
        <w:jc w:val="center"/>
        <w:rPr>
          <w:rFonts w:ascii="Times New Roman" w:hAnsi="Times New Roman"/>
          <w:sz w:val="32"/>
          <w:szCs w:val="32"/>
        </w:rPr>
      </w:pPr>
    </w:p>
    <w:p w:rsidR="00DE076A" w:rsidRPr="005F5C94" w:rsidRDefault="00DE076A" w:rsidP="005F5C94">
      <w:pPr>
        <w:jc w:val="center"/>
        <w:rPr>
          <w:rFonts w:ascii="Times New Roman" w:hAnsi="Times New Roman"/>
          <w:sz w:val="32"/>
          <w:szCs w:val="32"/>
        </w:rPr>
      </w:pPr>
      <w:r w:rsidRPr="005F5C94">
        <w:rPr>
          <w:rFonts w:ascii="Times New Roman" w:hAnsi="Times New Roman"/>
          <w:b/>
          <w:sz w:val="28"/>
          <w:szCs w:val="28"/>
        </w:rPr>
        <w:t>Тема урока</w:t>
      </w:r>
      <w:r w:rsidRPr="005F5C94">
        <w:rPr>
          <w:rFonts w:ascii="Times New Roman" w:hAnsi="Times New Roman"/>
          <w:b/>
          <w:sz w:val="32"/>
          <w:szCs w:val="32"/>
        </w:rPr>
        <w:t>:</w:t>
      </w:r>
      <w:r w:rsidRPr="00D40E1F">
        <w:rPr>
          <w:rFonts w:ascii="Times New Roman" w:hAnsi="Times New Roman"/>
          <w:sz w:val="32"/>
          <w:szCs w:val="32"/>
        </w:rPr>
        <w:t xml:space="preserve">  « Овощи».                </w:t>
      </w:r>
    </w:p>
    <w:p w:rsidR="00DE076A" w:rsidRDefault="00DE076A" w:rsidP="00C06ED1">
      <w:pPr>
        <w:rPr>
          <w:rFonts w:ascii="Times New Roman" w:hAnsi="Times New Roman"/>
          <w:sz w:val="28"/>
          <w:szCs w:val="28"/>
        </w:rPr>
      </w:pPr>
      <w:r w:rsidRPr="005F5C94">
        <w:rPr>
          <w:rFonts w:ascii="Times New Roman" w:hAnsi="Times New Roman"/>
          <w:b/>
          <w:sz w:val="28"/>
          <w:szCs w:val="28"/>
        </w:rPr>
        <w:t>Цель урока.</w:t>
      </w:r>
      <w:r w:rsidRPr="00D40E1F">
        <w:rPr>
          <w:rFonts w:ascii="Times New Roman" w:hAnsi="Times New Roman"/>
          <w:sz w:val="28"/>
          <w:szCs w:val="28"/>
        </w:rPr>
        <w:t xml:space="preserve">  Формировать  умение</w:t>
      </w:r>
      <w:r>
        <w:rPr>
          <w:rFonts w:ascii="Times New Roman" w:hAnsi="Times New Roman"/>
          <w:sz w:val="28"/>
          <w:szCs w:val="28"/>
        </w:rPr>
        <w:t xml:space="preserve">  различать  овощи, используя</w:t>
      </w:r>
      <w:r w:rsidRPr="00D40E1F">
        <w:rPr>
          <w:rFonts w:ascii="Times New Roman" w:hAnsi="Times New Roman"/>
          <w:sz w:val="28"/>
          <w:szCs w:val="28"/>
        </w:rPr>
        <w:t xml:space="preserve">  невербальные   методы  активизации  пассивного  словаря  в  ра</w:t>
      </w:r>
      <w:r>
        <w:rPr>
          <w:rFonts w:ascii="Times New Roman" w:hAnsi="Times New Roman"/>
          <w:sz w:val="28"/>
          <w:szCs w:val="28"/>
        </w:rPr>
        <w:t>боте  с без</w:t>
      </w:r>
      <w:r w:rsidRPr="00D40E1F">
        <w:rPr>
          <w:rFonts w:ascii="Times New Roman" w:hAnsi="Times New Roman"/>
          <w:sz w:val="28"/>
          <w:szCs w:val="28"/>
        </w:rPr>
        <w:t>речевыми  детьми,    коррекция  мышления  на  основе  зрительного   и  тактильного  восприятия, воспитание  мотивации  к  учению через  русские  народные  сказки.</w:t>
      </w:r>
    </w:p>
    <w:p w:rsidR="00DE076A" w:rsidRPr="005F5C94" w:rsidRDefault="00DE076A" w:rsidP="00C06ED1">
      <w:pPr>
        <w:rPr>
          <w:rFonts w:ascii="Times New Roman" w:hAnsi="Times New Roman"/>
          <w:b/>
          <w:sz w:val="28"/>
          <w:szCs w:val="28"/>
        </w:rPr>
      </w:pPr>
      <w:r w:rsidRPr="005F5C94">
        <w:rPr>
          <w:rFonts w:ascii="Times New Roman" w:hAnsi="Times New Roman"/>
          <w:b/>
          <w:sz w:val="28"/>
          <w:szCs w:val="28"/>
        </w:rPr>
        <w:t>Задачи:</w:t>
      </w:r>
    </w:p>
    <w:p w:rsidR="00DE076A" w:rsidRDefault="00DE076A" w:rsidP="00C06ED1">
      <w:pPr>
        <w:rPr>
          <w:rFonts w:ascii="Times New Roman" w:hAnsi="Times New Roman"/>
          <w:sz w:val="28"/>
          <w:szCs w:val="28"/>
        </w:rPr>
      </w:pPr>
      <w:r w:rsidRPr="005F5C94">
        <w:rPr>
          <w:rFonts w:ascii="Times New Roman" w:hAnsi="Times New Roman"/>
          <w:b/>
          <w:sz w:val="28"/>
          <w:szCs w:val="28"/>
        </w:rPr>
        <w:t>Учебные.</w:t>
      </w:r>
      <w:r>
        <w:rPr>
          <w:rFonts w:ascii="Times New Roman" w:hAnsi="Times New Roman"/>
          <w:sz w:val="28"/>
          <w:szCs w:val="28"/>
        </w:rPr>
        <w:t xml:space="preserve">  Знакомить  с новым видом овоща -  репой. Закрепление умения различать различные виды овощей ( свекла, огурец, морковь).</w:t>
      </w:r>
    </w:p>
    <w:p w:rsidR="00DE076A" w:rsidRDefault="00DE076A" w:rsidP="00C06ED1">
      <w:pPr>
        <w:rPr>
          <w:rFonts w:ascii="Times New Roman" w:hAnsi="Times New Roman"/>
          <w:sz w:val="28"/>
          <w:szCs w:val="28"/>
        </w:rPr>
      </w:pPr>
      <w:r w:rsidRPr="005F5C94">
        <w:rPr>
          <w:rFonts w:ascii="Times New Roman" w:hAnsi="Times New Roman"/>
          <w:b/>
          <w:sz w:val="28"/>
          <w:szCs w:val="28"/>
        </w:rPr>
        <w:t>Развивающие.</w:t>
      </w:r>
      <w:r>
        <w:rPr>
          <w:rFonts w:ascii="Times New Roman" w:hAnsi="Times New Roman"/>
          <w:sz w:val="28"/>
          <w:szCs w:val="28"/>
        </w:rPr>
        <w:t xml:space="preserve"> Различать и узнавать овощи.</w:t>
      </w:r>
    </w:p>
    <w:p w:rsidR="00DE076A" w:rsidRDefault="00DE076A" w:rsidP="00C06ED1">
      <w:pPr>
        <w:rPr>
          <w:rFonts w:ascii="Times New Roman" w:hAnsi="Times New Roman"/>
          <w:sz w:val="28"/>
          <w:szCs w:val="28"/>
        </w:rPr>
      </w:pPr>
      <w:r w:rsidRPr="005F5C94">
        <w:rPr>
          <w:rFonts w:ascii="Times New Roman" w:hAnsi="Times New Roman"/>
          <w:b/>
          <w:sz w:val="28"/>
          <w:szCs w:val="28"/>
        </w:rPr>
        <w:t>Воспитательные</w:t>
      </w:r>
      <w:r>
        <w:rPr>
          <w:rFonts w:ascii="Times New Roman" w:hAnsi="Times New Roman"/>
          <w:sz w:val="28"/>
          <w:szCs w:val="28"/>
        </w:rPr>
        <w:t>. Воспитание культуры поведения на занятии, коллективизма.</w:t>
      </w:r>
    </w:p>
    <w:p w:rsidR="00DE076A" w:rsidRDefault="00DE076A" w:rsidP="00C06ED1">
      <w:pPr>
        <w:rPr>
          <w:rFonts w:ascii="Times New Roman" w:hAnsi="Times New Roman"/>
          <w:sz w:val="28"/>
          <w:szCs w:val="28"/>
        </w:rPr>
      </w:pPr>
      <w:r w:rsidRPr="005F5C94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комбинированный урок</w:t>
      </w:r>
    </w:p>
    <w:p w:rsidR="00DE076A" w:rsidRPr="00D40E1F" w:rsidRDefault="00DE076A" w:rsidP="00C06ED1">
      <w:pPr>
        <w:rPr>
          <w:rFonts w:ascii="Times New Roman" w:hAnsi="Times New Roman"/>
          <w:sz w:val="28"/>
          <w:szCs w:val="28"/>
        </w:rPr>
      </w:pPr>
      <w:r w:rsidRPr="005F5C94">
        <w:rPr>
          <w:rFonts w:ascii="Times New Roman" w:hAnsi="Times New Roman"/>
          <w:b/>
          <w:sz w:val="28"/>
          <w:szCs w:val="28"/>
        </w:rPr>
        <w:t>Формы и методы:</w:t>
      </w:r>
      <w:r>
        <w:rPr>
          <w:rFonts w:ascii="Times New Roman" w:hAnsi="Times New Roman"/>
          <w:sz w:val="28"/>
          <w:szCs w:val="28"/>
        </w:rPr>
        <w:t xml:space="preserve"> рассказ, беседа, показ картинок, инсценирование сказки.</w:t>
      </w:r>
    </w:p>
    <w:p w:rsidR="00DE076A" w:rsidRPr="00236B5F" w:rsidRDefault="00DE076A">
      <w:pPr>
        <w:rPr>
          <w:rFonts w:ascii="Times New Roman" w:hAnsi="Times New Roman"/>
          <w:sz w:val="28"/>
          <w:szCs w:val="28"/>
        </w:rPr>
      </w:pPr>
      <w:r w:rsidRPr="00236B5F">
        <w:rPr>
          <w:rFonts w:ascii="Times New Roman" w:hAnsi="Times New Roman"/>
          <w:b/>
          <w:sz w:val="28"/>
          <w:szCs w:val="28"/>
        </w:rPr>
        <w:t>Оборудование.</w:t>
      </w:r>
      <w:r w:rsidRPr="00D40E1F">
        <w:rPr>
          <w:rFonts w:ascii="Times New Roman" w:hAnsi="Times New Roman"/>
          <w:sz w:val="28"/>
          <w:szCs w:val="28"/>
        </w:rPr>
        <w:t xml:space="preserve"> Плакаты с  изображением  овощей, макеты овощей, натуральные свекла и  репа, персонажи </w:t>
      </w:r>
      <w:r>
        <w:rPr>
          <w:rFonts w:ascii="Times New Roman" w:hAnsi="Times New Roman"/>
          <w:sz w:val="28"/>
          <w:szCs w:val="28"/>
        </w:rPr>
        <w:t xml:space="preserve"> кукольного  театра  по  сказке </w:t>
      </w:r>
      <w:r w:rsidRPr="00D40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40E1F">
        <w:rPr>
          <w:rFonts w:ascii="Times New Roman" w:hAnsi="Times New Roman"/>
          <w:sz w:val="28"/>
          <w:szCs w:val="28"/>
        </w:rPr>
        <w:t>Репка», трафареты овощей ( огурец, помидор, морковь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E1F">
        <w:rPr>
          <w:rFonts w:ascii="Times New Roman" w:hAnsi="Times New Roman"/>
          <w:sz w:val="28"/>
          <w:szCs w:val="28"/>
        </w:rPr>
        <w:t>свекла) на каждого ребенка</w:t>
      </w:r>
      <w:r>
        <w:rPr>
          <w:rFonts w:ascii="Times New Roman" w:hAnsi="Times New Roman"/>
          <w:sz w:val="28"/>
          <w:szCs w:val="28"/>
        </w:rPr>
        <w:t xml:space="preserve">, лист бумаги (20*10), простой карандаш на каждого ребенка. </w:t>
      </w:r>
    </w:p>
    <w:p w:rsidR="00DE076A" w:rsidRPr="00546808" w:rsidRDefault="00DE076A" w:rsidP="00546808">
      <w:pPr>
        <w:jc w:val="center"/>
        <w:rPr>
          <w:rFonts w:ascii="Times New Roman" w:hAnsi="Times New Roman"/>
          <w:b/>
          <w:sz w:val="28"/>
          <w:szCs w:val="28"/>
        </w:rPr>
      </w:pPr>
      <w:r w:rsidRPr="00546808">
        <w:rPr>
          <w:rFonts w:ascii="Times New Roman" w:hAnsi="Times New Roman"/>
          <w:b/>
          <w:sz w:val="28"/>
          <w:szCs w:val="28"/>
        </w:rPr>
        <w:t>Ход урока.</w:t>
      </w:r>
    </w:p>
    <w:p w:rsidR="00DE076A" w:rsidRPr="00236B5F" w:rsidRDefault="00DE076A" w:rsidP="00FF287B">
      <w:pPr>
        <w:spacing w:after="0"/>
        <w:rPr>
          <w:rFonts w:ascii="Times New Roman" w:hAnsi="Times New Roman"/>
          <w:b/>
          <w:sz w:val="28"/>
          <w:szCs w:val="28"/>
        </w:rPr>
      </w:pPr>
      <w:r w:rsidRPr="00236B5F">
        <w:rPr>
          <w:rFonts w:ascii="Times New Roman" w:hAnsi="Times New Roman"/>
          <w:b/>
          <w:sz w:val="28"/>
          <w:szCs w:val="28"/>
        </w:rPr>
        <w:t>1.Организационный момент. Мотивация.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>а) Игра «Узнай овощ»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ab/>
        <w:t xml:space="preserve">Воспитатель входит с корзинкой овощей. Каждый ребенок берет макет овощей и натуральные овощи, рассматривает его. Воспитатель по очереди спрашивает каждого название овоща, безречевых детей просит показать на плакате такой же овощ.  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>2. Закрепление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>а) отгадывание загадок.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ab/>
        <w:t xml:space="preserve">Тот, кто узнал свой овощ, показывает его. В том случае, если затрудняются отгадать загадку – воспитатель читает про этот овощ стихотворение. Все вместе называют вслух. </w:t>
      </w:r>
    </w:p>
    <w:p w:rsidR="00DE076A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>б) Анализ свойств свеклы и репы. Сравнивание их по цвету, форме. Дается кусочек свеклы и репы на пробу. Воспитатель говорит, что они полезные, в них витамины.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 xml:space="preserve"> Физминутка.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>Раз, два, три, четыре (ходят на месте).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>Дети овощи учили (прыжки на месте).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>Лук, редиска, кабачок (наклоны вправо влево).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 xml:space="preserve">Хрен, морковка, чесночок (хлопки). </w:t>
      </w:r>
    </w:p>
    <w:p w:rsidR="00DE076A" w:rsidRPr="00236B5F" w:rsidRDefault="00DE076A" w:rsidP="009D47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6B5F">
        <w:rPr>
          <w:rFonts w:ascii="Times New Roman" w:hAnsi="Times New Roman"/>
          <w:b/>
          <w:sz w:val="28"/>
          <w:szCs w:val="28"/>
        </w:rPr>
        <w:t>3. Основной этап урока.</w:t>
      </w:r>
    </w:p>
    <w:p w:rsidR="00DE076A" w:rsidRPr="00546808" w:rsidRDefault="00DE076A" w:rsidP="009D47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 xml:space="preserve">Воспитатель предлагает детям вспомнить русскую народную сказку «Репка». Дети показывают кукольный театр. Текст произносит воспитатель, дети выходят с одетыми на руки куклами, действуют по сюжету сказки. Дети рассматривают натуральную репку ,каждый держит в руках, рассматривает. </w:t>
      </w:r>
    </w:p>
    <w:p w:rsidR="00DE076A" w:rsidRPr="00546808" w:rsidRDefault="00DE076A" w:rsidP="009D47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 xml:space="preserve">4.  Работа с раздаточным материалом. 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>а) Игра «Разложи овощи»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ab/>
        <w:t xml:space="preserve">Дети раскладывают на тарелке трафареты  овощей (помидор, огурец, морковь, свекла), воспитатель просит назвать овощи, безречевые показывают на плакате эти овощи. 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>Воспитатель дает задание – найти свеклу, показать ее, положить по центру  бумажного листа и обвести ее.</w:t>
      </w:r>
    </w:p>
    <w:p w:rsidR="00DE076A" w:rsidRPr="00236B5F" w:rsidRDefault="00DE076A" w:rsidP="00FF287B">
      <w:pPr>
        <w:spacing w:after="0"/>
        <w:rPr>
          <w:rFonts w:ascii="Times New Roman" w:hAnsi="Times New Roman"/>
          <w:b/>
          <w:sz w:val="28"/>
          <w:szCs w:val="28"/>
        </w:rPr>
      </w:pPr>
      <w:r w:rsidRPr="00236B5F">
        <w:rPr>
          <w:rFonts w:ascii="Times New Roman" w:hAnsi="Times New Roman"/>
          <w:b/>
          <w:sz w:val="28"/>
          <w:szCs w:val="28"/>
        </w:rPr>
        <w:t xml:space="preserve"> 5. Подведение  итог</w:t>
      </w:r>
      <w:r>
        <w:rPr>
          <w:rFonts w:ascii="Times New Roman" w:hAnsi="Times New Roman"/>
          <w:b/>
          <w:sz w:val="28"/>
          <w:szCs w:val="28"/>
        </w:rPr>
        <w:t>ов урока</w:t>
      </w:r>
      <w:r w:rsidRPr="00236B5F">
        <w:rPr>
          <w:rFonts w:ascii="Times New Roman" w:hAnsi="Times New Roman"/>
          <w:b/>
          <w:sz w:val="28"/>
          <w:szCs w:val="28"/>
        </w:rPr>
        <w:t>. Рефлексия.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ab/>
        <w:t xml:space="preserve">Оценка педагога, характеризующая отношения детей к выполнению заданий занятия. </w:t>
      </w:r>
    </w:p>
    <w:p w:rsidR="00DE076A" w:rsidRPr="00546808" w:rsidRDefault="00DE076A" w:rsidP="00FF287B">
      <w:pPr>
        <w:spacing w:after="0"/>
        <w:rPr>
          <w:rFonts w:ascii="Times New Roman" w:hAnsi="Times New Roman"/>
          <w:sz w:val="28"/>
          <w:szCs w:val="28"/>
        </w:rPr>
      </w:pPr>
      <w:r w:rsidRPr="00546808">
        <w:rPr>
          <w:rFonts w:ascii="Times New Roman" w:hAnsi="Times New Roman"/>
          <w:sz w:val="28"/>
          <w:szCs w:val="28"/>
        </w:rPr>
        <w:tab/>
        <w:t xml:space="preserve">Вывешивание трафаретов свеклы на доску. Раскраска трафаретов производиться по желанию детей. </w:t>
      </w:r>
    </w:p>
    <w:p w:rsidR="00DE076A" w:rsidRPr="00FF287B" w:rsidRDefault="00DE076A" w:rsidP="00FF287B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8"/>
        <w:gridCol w:w="4963"/>
      </w:tblGrid>
      <w:tr w:rsidR="00DE076A" w:rsidRPr="00DC45A8" w:rsidTr="005F5C94">
        <w:tc>
          <w:tcPr>
            <w:tcW w:w="4608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6808">
              <w:rPr>
                <w:rFonts w:ascii="Times New Roman" w:hAnsi="Times New Roman"/>
                <w:b/>
                <w:sz w:val="28"/>
                <w:szCs w:val="28"/>
              </w:rPr>
              <w:t>МОРКОВЬ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Корешок оранжевый, под землей сидит, много витаминов он в себе хранит. Помогает деткам здоровее стать. Что это за овощ, можете сказать?</w:t>
            </w:r>
          </w:p>
        </w:tc>
        <w:tc>
          <w:tcPr>
            <w:tcW w:w="4963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У морковки красный носик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Сочный, вкусный, сладкий плод.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А зеленый пышный хвостик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Украшает огород.</w:t>
            </w:r>
          </w:p>
        </w:tc>
      </w:tr>
      <w:tr w:rsidR="00DE076A" w:rsidRPr="00DC45A8" w:rsidTr="005F5C94">
        <w:tc>
          <w:tcPr>
            <w:tcW w:w="4608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6808">
              <w:rPr>
                <w:rFonts w:ascii="Times New Roman" w:hAnsi="Times New Roman"/>
                <w:b/>
                <w:sz w:val="28"/>
                <w:szCs w:val="28"/>
              </w:rPr>
              <w:t>ПОМИДОР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Как на нашей грядке выросли загадки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 xml:space="preserve">Сочные да крупные -  вот такие круглые. 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Летом зеленеют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К осени краснеют.</w:t>
            </w:r>
          </w:p>
        </w:tc>
        <w:tc>
          <w:tcPr>
            <w:tcW w:w="4963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Помидор я, иль томат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Витаминами богат. На вид я не ужасный, круглый я и красный. Положить меня в салат каждый будет очень рад!</w:t>
            </w:r>
          </w:p>
        </w:tc>
      </w:tr>
      <w:tr w:rsidR="00DE076A" w:rsidRPr="00DC45A8" w:rsidTr="005F5C94">
        <w:tc>
          <w:tcPr>
            <w:tcW w:w="4608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6808">
              <w:rPr>
                <w:rFonts w:ascii="Times New Roman" w:hAnsi="Times New Roman"/>
                <w:b/>
                <w:sz w:val="28"/>
                <w:szCs w:val="28"/>
              </w:rPr>
              <w:t>ЛУК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Заставит плакать всех вокруг, хоть не драчун он. Кто он - …?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---------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 xml:space="preserve">Никого не огорчает, а всех плакать заставляет. </w:t>
            </w:r>
          </w:p>
        </w:tc>
        <w:tc>
          <w:tcPr>
            <w:tcW w:w="4963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 xml:space="preserve">У меня есть друг, 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Он – от семи недуг!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Это вкусный и полезный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Желто-золотистый лук!</w:t>
            </w:r>
          </w:p>
        </w:tc>
      </w:tr>
      <w:tr w:rsidR="00DE076A" w:rsidRPr="00DC45A8" w:rsidTr="005F5C94">
        <w:tc>
          <w:tcPr>
            <w:tcW w:w="4608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6808">
              <w:rPr>
                <w:rFonts w:ascii="Times New Roman" w:hAnsi="Times New Roman"/>
                <w:b/>
                <w:sz w:val="28"/>
                <w:szCs w:val="28"/>
              </w:rPr>
              <w:t>КАРТОШКА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Что капали из земли?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Жарили, варили.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Что в золе мы испекли, ели да хвалили?</w:t>
            </w:r>
          </w:p>
        </w:tc>
        <w:tc>
          <w:tcPr>
            <w:tcW w:w="4963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Грядку раскопай немножко.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Глядь – а там живет картошка.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Раз картошка, два и три – всю ее в ведро бери.</w:t>
            </w:r>
          </w:p>
        </w:tc>
      </w:tr>
      <w:tr w:rsidR="00DE076A" w:rsidRPr="00DC45A8" w:rsidTr="005F5C94">
        <w:tc>
          <w:tcPr>
            <w:tcW w:w="4608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6808">
              <w:rPr>
                <w:rFonts w:ascii="Times New Roman" w:hAnsi="Times New Roman"/>
                <w:b/>
                <w:sz w:val="28"/>
                <w:szCs w:val="28"/>
              </w:rPr>
              <w:t>СВЕКЛА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Хотя я сахарной зовусь, но от дождя я не размокла. Крупна, кругла, сладка на вкус. Узнали вы, кто я?</w:t>
            </w:r>
          </w:p>
        </w:tc>
        <w:tc>
          <w:tcPr>
            <w:tcW w:w="4963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Свеклу знают все ребята.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 xml:space="preserve">Это овощ очень яркий. 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Красный борщ окрасит свекла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Чтоб не выглядел он блекло.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Будет блюдо так красиво, да и вкусно, всем на диво!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Если будешь кушать борщ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Будешь весел и не тощ.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Витаминов много в нем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Мы прекрасно заживем.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Приготовим мы салат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Будешь ты конечно рад.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Приготовим винегрет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Свекла шлет вам свой привет!</w:t>
            </w:r>
          </w:p>
        </w:tc>
      </w:tr>
      <w:tr w:rsidR="00DE076A" w:rsidRPr="00DC45A8" w:rsidTr="005F5C94">
        <w:tc>
          <w:tcPr>
            <w:tcW w:w="4608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6808">
              <w:rPr>
                <w:rFonts w:ascii="Times New Roman" w:hAnsi="Times New Roman"/>
                <w:b/>
                <w:sz w:val="28"/>
                <w:szCs w:val="28"/>
              </w:rPr>
              <w:t>ОГУРЕЦ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Свежий и соленый, он всегда зеленый.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-----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Без окон и дверей – полна горница людей.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-----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 xml:space="preserve">Как на грядке под листок, закатился чурбачок. Зеленец удаленький, вкусный овощ маленький. </w:t>
            </w:r>
          </w:p>
        </w:tc>
        <w:tc>
          <w:tcPr>
            <w:tcW w:w="4963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 xml:space="preserve">Огуречик – огурец, 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Он лежит на грядке.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 xml:space="preserve">Подмигнул мне удалец, - 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 xml:space="preserve">Будет все в порядке. </w:t>
            </w:r>
          </w:p>
        </w:tc>
      </w:tr>
      <w:tr w:rsidR="00DE076A" w:rsidRPr="00DC45A8" w:rsidTr="005F5C94">
        <w:tc>
          <w:tcPr>
            <w:tcW w:w="4608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6808">
              <w:rPr>
                <w:rFonts w:ascii="Times New Roman" w:hAnsi="Times New Roman"/>
                <w:b/>
                <w:sz w:val="28"/>
                <w:szCs w:val="28"/>
              </w:rPr>
              <w:t>КАПУСТА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Лоскуток на лоскутке, зеленые заплатки. Целый день на животе – нежится на грядке.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-----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Уродилась я на славу,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 xml:space="preserve"> Голова бела, кудрява.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 xml:space="preserve">Кто любит щи – меня в них ищи. </w:t>
            </w:r>
          </w:p>
        </w:tc>
        <w:tc>
          <w:tcPr>
            <w:tcW w:w="4963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 xml:space="preserve">Я – сочная капуста, 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Витаминами горжусь!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В голубцы, борщи, салаты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Я конечно пригожусь.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А какие вкусные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Щи мои капустные!</w:t>
            </w:r>
          </w:p>
        </w:tc>
      </w:tr>
      <w:tr w:rsidR="00DE076A" w:rsidRPr="00DC45A8" w:rsidTr="005F5C94">
        <w:tc>
          <w:tcPr>
            <w:tcW w:w="4608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6808">
              <w:rPr>
                <w:rFonts w:ascii="Times New Roman" w:hAnsi="Times New Roman"/>
                <w:b/>
                <w:sz w:val="28"/>
                <w:szCs w:val="28"/>
              </w:rPr>
              <w:t>РЕПКА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Круглый бок, желтый бок.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Сидит в грядке колобок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 xml:space="preserve">Врос в землю крепко, 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Что же это??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----Ее тянули бабка с внучной, кошка, дед и мышка с Жучкой.</w:t>
            </w:r>
          </w:p>
        </w:tc>
        <w:tc>
          <w:tcPr>
            <w:tcW w:w="4963" w:type="dxa"/>
          </w:tcPr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Кругла, а не месяц.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Желта, а не масло.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Сладка, а не сахар.</w:t>
            </w:r>
          </w:p>
          <w:p w:rsidR="00DE076A" w:rsidRPr="00546808" w:rsidRDefault="00DE076A" w:rsidP="00DC4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08">
              <w:rPr>
                <w:rFonts w:ascii="Times New Roman" w:hAnsi="Times New Roman"/>
                <w:sz w:val="28"/>
                <w:szCs w:val="28"/>
              </w:rPr>
              <w:t>С хвостом, а не мышь.</w:t>
            </w:r>
          </w:p>
        </w:tc>
      </w:tr>
    </w:tbl>
    <w:p w:rsidR="00DE076A" w:rsidRPr="00D40E1F" w:rsidRDefault="00DE076A" w:rsidP="00C06ED1">
      <w:pPr>
        <w:rPr>
          <w:sz w:val="28"/>
          <w:szCs w:val="28"/>
        </w:rPr>
      </w:pPr>
    </w:p>
    <w:p w:rsidR="00DE076A" w:rsidRDefault="00DE076A" w:rsidP="00C06E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076A" w:rsidRPr="0057593D" w:rsidRDefault="00DE076A" w:rsidP="0057593D">
      <w:pPr>
        <w:tabs>
          <w:tab w:val="left" w:pos="2184"/>
        </w:tabs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</w:t>
      </w:r>
    </w:p>
    <w:sectPr w:rsidR="00DE076A" w:rsidRPr="0057593D" w:rsidSect="005F5C9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0D05"/>
    <w:multiLevelType w:val="hybridMultilevel"/>
    <w:tmpl w:val="20B4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B83639"/>
    <w:multiLevelType w:val="hybridMultilevel"/>
    <w:tmpl w:val="9A8C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ED1"/>
    <w:rsid w:val="00082986"/>
    <w:rsid w:val="00195A41"/>
    <w:rsid w:val="00236B5F"/>
    <w:rsid w:val="003D2D08"/>
    <w:rsid w:val="00463266"/>
    <w:rsid w:val="004B729B"/>
    <w:rsid w:val="00546808"/>
    <w:rsid w:val="0057593D"/>
    <w:rsid w:val="005F5C94"/>
    <w:rsid w:val="007B2C2F"/>
    <w:rsid w:val="00927206"/>
    <w:rsid w:val="00962D3C"/>
    <w:rsid w:val="009D470E"/>
    <w:rsid w:val="00B22E0D"/>
    <w:rsid w:val="00C06ED1"/>
    <w:rsid w:val="00D40E1F"/>
    <w:rsid w:val="00DC45A8"/>
    <w:rsid w:val="00DE076A"/>
    <w:rsid w:val="00E44C0C"/>
    <w:rsid w:val="00E70B29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0E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F2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5</Pages>
  <Words>758</Words>
  <Characters>4322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шмель</dc:creator>
  <cp:keywords/>
  <dc:description/>
  <cp:lastModifiedBy>1</cp:lastModifiedBy>
  <cp:revision>6</cp:revision>
  <dcterms:created xsi:type="dcterms:W3CDTF">2013-12-13T13:12:00Z</dcterms:created>
  <dcterms:modified xsi:type="dcterms:W3CDTF">2014-02-26T08:01:00Z</dcterms:modified>
</cp:coreProperties>
</file>