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EF" w:rsidRPr="00B54272" w:rsidRDefault="00146EEF" w:rsidP="002A532B">
      <w:pPr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  <w:lang w:eastAsia="ru-RU"/>
        </w:rPr>
      </w:pPr>
      <w:r w:rsidRPr="00B54272">
        <w:rPr>
          <w:rFonts w:ascii="Times New Roman" w:hAnsi="Times New Roman"/>
          <w:b/>
          <w:iCs/>
          <w:color w:val="FF0000"/>
          <w:sz w:val="24"/>
          <w:szCs w:val="24"/>
          <w:lang w:eastAsia="ru-RU"/>
        </w:rPr>
        <w:t>Профилактическое интегрированное занятие по здоровому образу жизни</w:t>
      </w:r>
    </w:p>
    <w:p w:rsidR="00146EEF" w:rsidRPr="00B54272" w:rsidRDefault="00146EEF" w:rsidP="002A532B">
      <w:pPr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  <w:lang w:eastAsia="ru-RU"/>
        </w:rPr>
      </w:pPr>
      <w:r w:rsidRPr="00B54272">
        <w:rPr>
          <w:rFonts w:ascii="Times New Roman" w:hAnsi="Times New Roman"/>
          <w:b/>
          <w:iCs/>
          <w:color w:val="FF0000"/>
          <w:sz w:val="24"/>
          <w:szCs w:val="24"/>
          <w:lang w:eastAsia="ru-RU"/>
        </w:rPr>
        <w:t>«Охрана здоровья - дело важное, касается всех и каждого»</w:t>
      </w:r>
    </w:p>
    <w:p w:rsidR="00146EEF" w:rsidRPr="00B54272" w:rsidRDefault="00146EEF" w:rsidP="002A532B">
      <w:pPr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272">
        <w:rPr>
          <w:rFonts w:ascii="Times New Roman" w:hAnsi="Times New Roman"/>
          <w:b/>
          <w:color w:val="3366FF"/>
          <w:sz w:val="24"/>
          <w:szCs w:val="24"/>
        </w:rPr>
        <w:t>Цель:-</w:t>
      </w:r>
      <w:r w:rsidRPr="002A532B">
        <w:rPr>
          <w:rFonts w:ascii="Times New Roman" w:hAnsi="Times New Roman"/>
          <w:sz w:val="24"/>
          <w:szCs w:val="24"/>
        </w:rPr>
        <w:t xml:space="preserve"> обеспечение знаниями о безопасности жизнедеятельности и создание условий для гармоничного психосоциального развития воспитанников отделения ИМВ.</w:t>
      </w:r>
    </w:p>
    <w:p w:rsidR="00146EEF" w:rsidRPr="002A532B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EEF" w:rsidRPr="00B54272" w:rsidRDefault="00146EEF" w:rsidP="00BB6939">
      <w:pPr>
        <w:spacing w:after="0" w:line="240" w:lineRule="auto"/>
        <w:jc w:val="center"/>
        <w:rPr>
          <w:rFonts w:ascii="Times New Roman" w:hAnsi="Times New Roman"/>
          <w:b/>
          <w:iCs/>
          <w:color w:val="3366FF"/>
          <w:sz w:val="24"/>
          <w:szCs w:val="24"/>
          <w:lang w:eastAsia="ru-RU"/>
        </w:rPr>
      </w:pPr>
      <w:r w:rsidRPr="00B54272">
        <w:rPr>
          <w:rFonts w:ascii="Times New Roman" w:hAnsi="Times New Roman"/>
          <w:b/>
          <w:iCs/>
          <w:color w:val="3366FF"/>
          <w:sz w:val="24"/>
          <w:szCs w:val="24"/>
          <w:lang w:eastAsia="ru-RU"/>
        </w:rPr>
        <w:t>Путешествие в школу здоровья.</w:t>
      </w:r>
    </w:p>
    <w:p w:rsidR="00146EEF" w:rsidRPr="002A532B" w:rsidRDefault="00146EEF" w:rsidP="002A532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146EEF" w:rsidRPr="002A532B" w:rsidRDefault="00146EEF" w:rsidP="002A532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F5C2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MG_6961.JPG" style="width:195.75pt;height:132pt;visibility:visible">
            <v:imagedata r:id="rId5" o:title=""/>
          </v:shape>
        </w:pict>
      </w:r>
    </w:p>
    <w:p w:rsidR="00146EEF" w:rsidRDefault="00146EEF" w:rsidP="00BB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EEF" w:rsidRPr="00B54272" w:rsidRDefault="00146EEF" w:rsidP="00BB6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B54272">
        <w:rPr>
          <w:rFonts w:ascii="Times New Roman" w:hAnsi="Times New Roman"/>
          <w:b/>
          <w:color w:val="3366FF"/>
          <w:sz w:val="24"/>
          <w:szCs w:val="24"/>
        </w:rPr>
        <w:t xml:space="preserve">Распределяем полезные и </w:t>
      </w:r>
    </w:p>
    <w:p w:rsidR="00146EEF" w:rsidRPr="00B54272" w:rsidRDefault="00146EEF" w:rsidP="00BB6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B54272">
        <w:rPr>
          <w:rFonts w:ascii="Times New Roman" w:hAnsi="Times New Roman"/>
          <w:b/>
          <w:color w:val="3366FF"/>
          <w:sz w:val="24"/>
          <w:szCs w:val="24"/>
        </w:rPr>
        <w:t>вредные привычки.</w:t>
      </w:r>
    </w:p>
    <w:p w:rsidR="00146EEF" w:rsidRPr="002A532B" w:rsidRDefault="00146EEF" w:rsidP="00BB6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EEF" w:rsidRPr="002A532B" w:rsidRDefault="00146EEF" w:rsidP="002A5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2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6" type="#_x0000_t75" alt="IMG_6973.JPG" style="width:195.75pt;height:132pt;visibility:visible">
            <v:imagedata r:id="rId6" o:title=""/>
          </v:shape>
        </w:pict>
      </w:r>
    </w:p>
    <w:p w:rsidR="00146EEF" w:rsidRPr="00F6678C" w:rsidRDefault="00146EEF" w:rsidP="00E42ECB">
      <w:pPr>
        <w:pStyle w:val="w20"/>
        <w:ind w:firstLine="709"/>
        <w:jc w:val="center"/>
        <w:rPr>
          <w:rFonts w:ascii="Times New Roman" w:hAnsi="Times New Roman" w:cs="Times New Roman"/>
          <w:b/>
          <w:bCs/>
          <w:color w:val="3366FF"/>
          <w:sz w:val="24"/>
        </w:rPr>
      </w:pPr>
      <w:r w:rsidRPr="00F6678C">
        <w:rPr>
          <w:rFonts w:ascii="Times New Roman" w:hAnsi="Times New Roman" w:cs="Times New Roman"/>
          <w:b/>
          <w:bCs/>
          <w:color w:val="3366FF"/>
          <w:sz w:val="24"/>
        </w:rPr>
        <w:t>Новые образовательные технологии:</w:t>
      </w:r>
    </w:p>
    <w:p w:rsidR="00146EEF" w:rsidRDefault="00146EEF" w:rsidP="00E42ECB">
      <w:pPr>
        <w:pStyle w:val="w20"/>
        <w:rPr>
          <w:rFonts w:ascii="Times New Roman" w:hAnsi="Times New Roman" w:cs="Times New Roman"/>
          <w:sz w:val="24"/>
        </w:rPr>
      </w:pPr>
      <w:r w:rsidRPr="002A532B">
        <w:rPr>
          <w:rFonts w:ascii="Times New Roman" w:hAnsi="Times New Roman" w:cs="Times New Roman"/>
          <w:sz w:val="24"/>
        </w:rPr>
        <w:t>Обучение в сотрудничестве (командная, групповая работа), информационно-коммуникационные технологии (презентация, раздаточный материал).</w:t>
      </w:r>
    </w:p>
    <w:p w:rsidR="00146EEF" w:rsidRDefault="00146EEF" w:rsidP="00E42ECB">
      <w:pPr>
        <w:pStyle w:val="w20"/>
        <w:rPr>
          <w:rFonts w:ascii="Times New Roman" w:hAnsi="Times New Roman" w:cs="Times New Roman"/>
          <w:sz w:val="24"/>
        </w:rPr>
      </w:pPr>
    </w:p>
    <w:p w:rsidR="00146EEF" w:rsidRPr="002A532B" w:rsidRDefault="00146EEF" w:rsidP="00E42ECB">
      <w:pPr>
        <w:pStyle w:val="w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t xml:space="preserve">   </w:t>
      </w:r>
      <w:r w:rsidRPr="003F5C26">
        <w:rPr>
          <w:rFonts w:ascii="Times New Roman" w:hAnsi="Times New Roman" w:cs="Times New Roman"/>
          <w:noProof/>
          <w:sz w:val="24"/>
          <w:lang w:eastAsia="ru-RU" w:bidi="ar-SA"/>
        </w:rPr>
        <w:pict>
          <v:shape id="Рисунок 4" o:spid="_x0000_i1027" type="#_x0000_t75" alt="IMG_6959.JPG" style="width:186.75pt;height:123pt;visibility:visible">
            <v:imagedata r:id="rId7" o:title=""/>
          </v:shape>
        </w:pict>
      </w:r>
    </w:p>
    <w:p w:rsidR="00146EEF" w:rsidRDefault="00146EEF" w:rsidP="002A532B">
      <w:pPr>
        <w:shd w:val="clear" w:color="auto" w:fill="FFFFFF"/>
        <w:spacing w:after="0" w:line="240" w:lineRule="auto"/>
        <w:ind w:hanging="23"/>
        <w:rPr>
          <w:rFonts w:ascii="Times New Roman" w:hAnsi="Times New Roman"/>
          <w:b/>
          <w:bCs/>
          <w:sz w:val="24"/>
          <w:szCs w:val="24"/>
        </w:rPr>
      </w:pPr>
    </w:p>
    <w:p w:rsidR="00146EEF" w:rsidRPr="00F6678C" w:rsidRDefault="00146EEF" w:rsidP="002A532B">
      <w:pPr>
        <w:shd w:val="clear" w:color="auto" w:fill="FFFFFF"/>
        <w:spacing w:after="0" w:line="240" w:lineRule="auto"/>
        <w:ind w:hanging="23"/>
        <w:rPr>
          <w:rFonts w:ascii="Times New Roman" w:hAnsi="Times New Roman"/>
          <w:color w:val="3366FF"/>
          <w:sz w:val="24"/>
          <w:szCs w:val="24"/>
        </w:rPr>
      </w:pPr>
      <w:r w:rsidRPr="00F6678C">
        <w:rPr>
          <w:rFonts w:ascii="Times New Roman" w:hAnsi="Times New Roman"/>
          <w:b/>
          <w:bCs/>
          <w:color w:val="3366FF"/>
          <w:sz w:val="24"/>
          <w:szCs w:val="24"/>
        </w:rPr>
        <w:t>Психолого-педагогический   настрой.</w:t>
      </w:r>
    </w:p>
    <w:p w:rsidR="00146EEF" w:rsidRPr="002A532B" w:rsidRDefault="00146EEF" w:rsidP="002A532B">
      <w:pPr>
        <w:shd w:val="clear" w:color="auto" w:fill="FFFFFF"/>
        <w:spacing w:after="0" w:line="240" w:lineRule="auto"/>
        <w:ind w:hanging="23"/>
        <w:jc w:val="both"/>
        <w:rPr>
          <w:rFonts w:ascii="Times New Roman" w:hAnsi="Times New Roman"/>
          <w:color w:val="545454"/>
          <w:sz w:val="24"/>
          <w:szCs w:val="24"/>
        </w:rPr>
      </w:pPr>
      <w:r w:rsidRPr="002A532B">
        <w:rPr>
          <w:rFonts w:ascii="Times New Roman" w:hAnsi="Times New Roman"/>
          <w:spacing w:val="3"/>
          <w:sz w:val="24"/>
          <w:szCs w:val="24"/>
        </w:rPr>
        <w:t xml:space="preserve">Выполняем упражнение мозговой гимнастики </w:t>
      </w:r>
      <w:r w:rsidRPr="00F6678C">
        <w:rPr>
          <w:rFonts w:ascii="Times New Roman" w:hAnsi="Times New Roman"/>
          <w:b/>
          <w:color w:val="3366FF"/>
          <w:spacing w:val="3"/>
          <w:sz w:val="24"/>
          <w:szCs w:val="24"/>
        </w:rPr>
        <w:t>«Ле</w:t>
      </w:r>
      <w:r w:rsidRPr="00F6678C">
        <w:rPr>
          <w:rFonts w:ascii="Times New Roman" w:hAnsi="Times New Roman"/>
          <w:b/>
          <w:color w:val="3366FF"/>
          <w:spacing w:val="3"/>
          <w:sz w:val="24"/>
          <w:szCs w:val="24"/>
        </w:rPr>
        <w:softHyphen/>
        <w:t>нивые восьмерки»</w:t>
      </w:r>
      <w:r w:rsidRPr="00F6678C">
        <w:rPr>
          <w:rFonts w:ascii="Times New Roman" w:hAnsi="Times New Roman"/>
          <w:color w:val="3366FF"/>
          <w:spacing w:val="3"/>
          <w:sz w:val="24"/>
          <w:szCs w:val="24"/>
        </w:rPr>
        <w:t xml:space="preserve"> </w:t>
      </w:r>
    </w:p>
    <w:p w:rsidR="00146EEF" w:rsidRPr="002A532B" w:rsidRDefault="00146EEF" w:rsidP="002A53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 w:rsidRPr="002A532B">
        <w:rPr>
          <w:rFonts w:ascii="Times New Roman" w:hAnsi="Times New Roman"/>
          <w:i/>
          <w:spacing w:val="3"/>
          <w:sz w:val="24"/>
          <w:szCs w:val="24"/>
        </w:rPr>
        <w:t>(</w:t>
      </w:r>
      <w:r w:rsidRPr="002A532B">
        <w:rPr>
          <w:rFonts w:ascii="Times New Roman" w:hAnsi="Times New Roman"/>
          <w:i/>
          <w:spacing w:val="2"/>
          <w:sz w:val="24"/>
          <w:szCs w:val="24"/>
        </w:rPr>
        <w:t>подготавливает к усвоению знаний</w:t>
      </w:r>
      <w:r w:rsidRPr="002A532B">
        <w:rPr>
          <w:rFonts w:ascii="Times New Roman" w:hAnsi="Times New Roman"/>
          <w:i/>
          <w:spacing w:val="3"/>
          <w:sz w:val="24"/>
          <w:szCs w:val="24"/>
        </w:rPr>
        <w:t>, повышает устойчивость вни</w:t>
      </w:r>
      <w:r w:rsidRPr="002A532B">
        <w:rPr>
          <w:rFonts w:ascii="Times New Roman" w:hAnsi="Times New Roman"/>
          <w:i/>
          <w:spacing w:val="3"/>
          <w:sz w:val="24"/>
          <w:szCs w:val="24"/>
        </w:rPr>
        <w:softHyphen/>
      </w:r>
      <w:r w:rsidRPr="002A532B">
        <w:rPr>
          <w:rFonts w:ascii="Times New Roman" w:hAnsi="Times New Roman"/>
          <w:i/>
          <w:spacing w:val="2"/>
          <w:sz w:val="24"/>
          <w:szCs w:val="24"/>
        </w:rPr>
        <w:t>мания).</w:t>
      </w:r>
    </w:p>
    <w:p w:rsidR="00146EEF" w:rsidRPr="002A532B" w:rsidRDefault="00146EEF" w:rsidP="002A532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A532B">
        <w:rPr>
          <w:rFonts w:ascii="Times New Roman" w:hAnsi="Times New Roman"/>
          <w:sz w:val="24"/>
          <w:szCs w:val="24"/>
        </w:rPr>
        <w:t xml:space="preserve">Нарисовать в воздухе в горизонтальной плоскости </w:t>
      </w:r>
      <w:r w:rsidRPr="002A532B">
        <w:rPr>
          <w:rFonts w:ascii="Times New Roman" w:hAnsi="Times New Roman"/>
          <w:spacing w:val="2"/>
          <w:sz w:val="24"/>
          <w:szCs w:val="24"/>
        </w:rPr>
        <w:t xml:space="preserve">«восьмерки» по три раза </w:t>
      </w:r>
    </w:p>
    <w:p w:rsidR="00146EEF" w:rsidRDefault="00146EEF" w:rsidP="00E42ECB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2A532B">
        <w:rPr>
          <w:rFonts w:ascii="Times New Roman" w:hAnsi="Times New Roman"/>
          <w:spacing w:val="2"/>
          <w:sz w:val="24"/>
          <w:szCs w:val="24"/>
        </w:rPr>
        <w:t>каждой рукой, а затем повто</w:t>
      </w:r>
      <w:r w:rsidRPr="002A532B">
        <w:rPr>
          <w:rFonts w:ascii="Times New Roman" w:hAnsi="Times New Roman"/>
          <w:spacing w:val="2"/>
          <w:sz w:val="24"/>
          <w:szCs w:val="24"/>
        </w:rPr>
        <w:softHyphen/>
        <w:t>рить это движение обеими руками.</w:t>
      </w:r>
    </w:p>
    <w:p w:rsidR="00146EEF" w:rsidRDefault="00146EEF" w:rsidP="00BB6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146EEF" w:rsidRPr="002A532B" w:rsidRDefault="00146EEF" w:rsidP="00BB6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3F5C26">
        <w:rPr>
          <w:rFonts w:ascii="Times New Roman" w:hAnsi="Times New Roman"/>
          <w:noProof/>
          <w:spacing w:val="2"/>
          <w:sz w:val="24"/>
          <w:szCs w:val="24"/>
          <w:lang w:eastAsia="ru-RU"/>
        </w:rPr>
        <w:pict>
          <v:shape id="Рисунок 2" o:spid="_x0000_i1028" type="#_x0000_t75" alt="IMG_6954.JPG" style="width:185.25pt;height:123pt;visibility:visible">
            <v:imagedata r:id="rId8" o:title=""/>
          </v:shape>
        </w:pict>
      </w:r>
    </w:p>
    <w:p w:rsidR="00146EEF" w:rsidRDefault="00146EEF" w:rsidP="00BB693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46EEF" w:rsidRDefault="00146EEF" w:rsidP="00BB693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 w:rsidRPr="00F6678C">
        <w:rPr>
          <w:rFonts w:ascii="Times New Roman" w:hAnsi="Times New Roman"/>
          <w:b/>
          <w:bCs/>
          <w:i/>
          <w:iCs/>
          <w:color w:val="3366FF"/>
          <w:sz w:val="24"/>
          <w:szCs w:val="24"/>
          <w:lang w:eastAsia="ru-RU"/>
        </w:rPr>
        <w:t xml:space="preserve">Физкультминутка.  </w:t>
      </w:r>
      <w:r w:rsidRPr="003F5C26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Рисунок 3" o:spid="_x0000_i1029" type="#_x0000_t75" alt="IMG_6969.JPG" style="width:199.5pt;height:130.5pt;visibility:visible">
            <v:imagedata r:id="rId9" o:title=""/>
          </v:shape>
        </w:pict>
      </w:r>
    </w:p>
    <w:p w:rsidR="00146EEF" w:rsidRPr="002A532B" w:rsidRDefault="00146EEF" w:rsidP="00BB693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46EEF" w:rsidRPr="00F6678C" w:rsidRDefault="00146EEF" w:rsidP="00B5427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F6678C">
        <w:rPr>
          <w:rFonts w:ascii="Times New Roman" w:hAnsi="Times New Roman"/>
          <w:b/>
          <w:noProof/>
          <w:sz w:val="24"/>
          <w:szCs w:val="24"/>
          <w:lang w:eastAsia="ru-RU"/>
        </w:rPr>
        <w:t>Взрослые и воспитанники с удовольствием учавствовали в физкультминутке.</w:t>
      </w:r>
    </w:p>
    <w:p w:rsidR="00146EEF" w:rsidRPr="00B54272" w:rsidRDefault="00146EEF" w:rsidP="002A532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542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46EEF" w:rsidRPr="00F6678C" w:rsidRDefault="00146EEF" w:rsidP="00BB693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  <w:lang w:eastAsia="ru-RU"/>
        </w:rPr>
      </w:pPr>
      <w:r w:rsidRPr="00F6678C">
        <w:rPr>
          <w:rFonts w:ascii="Times New Roman" w:hAnsi="Times New Roman"/>
          <w:b/>
          <w:color w:val="3366FF"/>
          <w:sz w:val="24"/>
          <w:szCs w:val="24"/>
          <w:lang w:eastAsia="ru-RU"/>
        </w:rPr>
        <w:t>Сценка «Папа и сын».</w:t>
      </w:r>
    </w:p>
    <w:p w:rsidR="00146EEF" w:rsidRDefault="00146EEF" w:rsidP="00BB6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6EEF" w:rsidRDefault="00146EEF" w:rsidP="00BB6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5C2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30" type="#_x0000_t75" alt="IMG_6981.JPG" style="width:203.25pt;height:134.25pt;visibility:visible">
            <v:imagedata r:id="rId10" o:title=""/>
          </v:shape>
        </w:pict>
      </w:r>
    </w:p>
    <w:p w:rsidR="00146EEF" w:rsidRPr="00BB6939" w:rsidRDefault="00146EEF" w:rsidP="00BB6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F6678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A532B">
        <w:rPr>
          <w:rFonts w:ascii="Times New Roman" w:hAnsi="Times New Roman"/>
          <w:sz w:val="24"/>
          <w:szCs w:val="24"/>
          <w:lang w:eastAsia="ru-RU"/>
        </w:rPr>
        <w:t>Кто сигареты поджигает –</w:t>
      </w:r>
      <w:r w:rsidRPr="002A532B">
        <w:rPr>
          <w:rFonts w:ascii="Times New Roman" w:hAnsi="Times New Roman"/>
          <w:sz w:val="24"/>
          <w:szCs w:val="24"/>
          <w:lang w:eastAsia="ru-RU"/>
        </w:rPr>
        <w:br/>
        <w:t>Жизнь на годы сокращает.</w:t>
      </w:r>
      <w:r w:rsidRPr="002A532B">
        <w:rPr>
          <w:rFonts w:ascii="Times New Roman" w:hAnsi="Times New Roman"/>
          <w:sz w:val="24"/>
          <w:szCs w:val="24"/>
          <w:lang w:eastAsia="ru-RU"/>
        </w:rPr>
        <w:br/>
        <w:t>Окружающим, себе,</w:t>
      </w:r>
      <w:r w:rsidRPr="002A532B">
        <w:rPr>
          <w:rFonts w:ascii="Times New Roman" w:hAnsi="Times New Roman"/>
          <w:sz w:val="24"/>
          <w:szCs w:val="24"/>
          <w:lang w:eastAsia="ru-RU"/>
        </w:rPr>
        <w:br/>
        <w:t> Может быть тебе и мне.</w:t>
      </w: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32B">
        <w:rPr>
          <w:rFonts w:ascii="Times New Roman" w:hAnsi="Times New Roman"/>
          <w:sz w:val="24"/>
          <w:szCs w:val="24"/>
          <w:lang w:eastAsia="ru-RU"/>
        </w:rPr>
        <w:br/>
      </w:r>
      <w:r w:rsidRPr="003F5C2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" o:spid="_x0000_i1031" type="#_x0000_t75" alt="Слайд 26" style="width:223.5pt;height:167.25pt;visibility:visible">
            <v:imagedata r:id="rId11" o:title=""/>
          </v:shape>
        </w:pict>
      </w: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EEF" w:rsidRPr="002A532B" w:rsidRDefault="00146EEF" w:rsidP="002A5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3F5C26">
        <w:rPr>
          <w:noProof/>
          <w:sz w:val="24"/>
          <w:lang w:eastAsia="ru-RU" w:bidi="ar-SA"/>
        </w:rPr>
        <w:pict>
          <v:shape id="Рисунок 7" o:spid="_x0000_i1032" type="#_x0000_t75" alt="В здоровом теле – здоровый дух. У природы есть закон – счастлив будет только тот, кто здоровье сбережет. Прочь гони-ка все хворобы! Поучись-ка быть здоровым!" style="width:225.75pt;height:169.5pt;visibility:visible">
            <v:imagedata r:id="rId12" o:title=""/>
          </v:shape>
        </w:pict>
      </w: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146EEF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146EEF" w:rsidRPr="002A532B" w:rsidRDefault="00146EEF" w:rsidP="002A532B">
      <w:pPr>
        <w:pStyle w:val="w20"/>
        <w:tabs>
          <w:tab w:val="left" w:pos="5970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2A532B">
        <w:rPr>
          <w:rFonts w:ascii="Times New Roman" w:hAnsi="Times New Roman" w:cs="Times New Roman"/>
          <w:b/>
          <w:bCs/>
          <w:sz w:val="24"/>
        </w:rPr>
        <w:tab/>
      </w:r>
    </w:p>
    <w:p w:rsidR="00146EEF" w:rsidRDefault="00146EEF" w:rsidP="00F6678C">
      <w:pPr>
        <w:pStyle w:val="w20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2A532B">
        <w:rPr>
          <w:rFonts w:ascii="Times New Roman" w:hAnsi="Times New Roman" w:cs="Times New Roman"/>
          <w:sz w:val="24"/>
        </w:rPr>
        <w:t>Определяли и формулировали цель в совместной работе с помощью педагога.</w:t>
      </w:r>
    </w:p>
    <w:p w:rsidR="00146EEF" w:rsidRDefault="00146EEF" w:rsidP="002A532B">
      <w:pPr>
        <w:pStyle w:val="w20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</w:p>
    <w:p w:rsidR="00146EEF" w:rsidRDefault="00146EEF" w:rsidP="00F6678C">
      <w:pPr>
        <w:pStyle w:val="w20"/>
        <w:ind w:left="-360"/>
        <w:jc w:val="center"/>
        <w:rPr>
          <w:rFonts w:ascii="Times New Roman" w:hAnsi="Times New Roman" w:cs="Times New Roman"/>
          <w:sz w:val="24"/>
        </w:rPr>
      </w:pPr>
      <w:r w:rsidRPr="003F5C26">
        <w:rPr>
          <w:rFonts w:ascii="Times New Roman" w:hAnsi="Times New Roman" w:cs="Times New Roman"/>
          <w:noProof/>
          <w:sz w:val="24"/>
          <w:lang w:eastAsia="ru-RU" w:bidi="ar-SA"/>
        </w:rPr>
        <w:pict>
          <v:shape id="_x0000_i1033" type="#_x0000_t75" alt="IMG_6946.JPG" style="width:228.75pt;height:152.25pt;visibility:visible">
            <v:imagedata r:id="rId13" o:title=""/>
          </v:shape>
        </w:pict>
      </w:r>
    </w:p>
    <w:p w:rsidR="00146EEF" w:rsidRPr="002A532B" w:rsidRDefault="00146EEF" w:rsidP="002A532B">
      <w:pPr>
        <w:pStyle w:val="w20"/>
        <w:jc w:val="both"/>
        <w:rPr>
          <w:rFonts w:ascii="Times New Roman" w:hAnsi="Times New Roman" w:cs="Times New Roman"/>
          <w:sz w:val="24"/>
        </w:rPr>
      </w:pPr>
    </w:p>
    <w:p w:rsidR="00146EEF" w:rsidRDefault="00146EEF" w:rsidP="00F6678C">
      <w:pPr>
        <w:pStyle w:val="w20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2A532B">
        <w:rPr>
          <w:rFonts w:ascii="Times New Roman" w:hAnsi="Times New Roman" w:cs="Times New Roman"/>
          <w:sz w:val="24"/>
        </w:rPr>
        <w:t>Строили речевое высказывание в устной форме.</w:t>
      </w:r>
    </w:p>
    <w:p w:rsidR="00146EEF" w:rsidRPr="002A532B" w:rsidRDefault="00146EEF" w:rsidP="002A532B">
      <w:pPr>
        <w:pStyle w:val="w20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</w:rPr>
      </w:pPr>
    </w:p>
    <w:p w:rsidR="00146EEF" w:rsidRDefault="00146EEF" w:rsidP="00F6678C">
      <w:pPr>
        <w:spacing w:after="0" w:line="240" w:lineRule="auto"/>
        <w:rPr>
          <w:sz w:val="24"/>
          <w:szCs w:val="24"/>
        </w:rPr>
      </w:pPr>
      <w:r w:rsidRPr="003F5C2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4" type="#_x0000_t75" alt="IMG_6950.JPG" style="width:228.75pt;height:152.25pt;visibility:visible">
            <v:imagedata r:id="rId14" o:title=""/>
          </v:shape>
        </w:pict>
      </w: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Pr="00E42ECB" w:rsidRDefault="00146EEF" w:rsidP="002A532B">
      <w:pPr>
        <w:spacing w:after="0" w:line="240" w:lineRule="auto"/>
        <w:rPr>
          <w:sz w:val="28"/>
          <w:szCs w:val="28"/>
        </w:rPr>
      </w:pPr>
      <w:r w:rsidRPr="00E42ECB">
        <w:rPr>
          <w:sz w:val="28"/>
          <w:szCs w:val="28"/>
        </w:rPr>
        <w:t>КОГ КУСО «Мурыгинский детский дом интернат «Родник»</w:t>
      </w:r>
    </w:p>
    <w:p w:rsidR="00146EEF" w:rsidRPr="00E42ECB" w:rsidRDefault="00146EEF" w:rsidP="002A532B">
      <w:pPr>
        <w:spacing w:after="0" w:line="240" w:lineRule="auto"/>
        <w:rPr>
          <w:sz w:val="28"/>
          <w:szCs w:val="28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E42ECB">
      <w:pPr>
        <w:spacing w:after="0" w:line="240" w:lineRule="auto"/>
        <w:jc w:val="center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Pr="00F6678C" w:rsidRDefault="00146EEF" w:rsidP="000131C1">
      <w:pPr>
        <w:spacing w:after="0" w:line="240" w:lineRule="auto"/>
        <w:jc w:val="center"/>
        <w:rPr>
          <w:rFonts w:ascii="Times New Roman" w:hAnsi="Times New Roman"/>
          <w:b/>
          <w:iCs/>
          <w:color w:val="3366FF"/>
          <w:sz w:val="32"/>
          <w:szCs w:val="32"/>
          <w:lang w:eastAsia="ru-RU"/>
        </w:rPr>
      </w:pPr>
      <w:r w:rsidRPr="00F6678C">
        <w:rPr>
          <w:rFonts w:ascii="Times New Roman" w:hAnsi="Times New Roman"/>
          <w:b/>
          <w:iCs/>
          <w:color w:val="3366FF"/>
          <w:sz w:val="32"/>
          <w:szCs w:val="32"/>
          <w:lang w:eastAsia="ru-RU"/>
        </w:rPr>
        <w:t>«Охрана здоровья -дело важное, касается всех и каждого»</w:t>
      </w: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2A532B">
      <w:pPr>
        <w:spacing w:after="0" w:line="240" w:lineRule="auto"/>
        <w:rPr>
          <w:sz w:val="24"/>
          <w:szCs w:val="24"/>
        </w:rPr>
      </w:pP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Русалеева </w:t>
      </w: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Ирина Владимировна </w:t>
      </w: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ИМВ</w:t>
      </w: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EEF" w:rsidRDefault="00146EEF" w:rsidP="00E42E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EEF" w:rsidRPr="000131C1" w:rsidRDefault="00146EEF" w:rsidP="00B54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Мурыгино 2016</w:t>
      </w:r>
    </w:p>
    <w:sectPr w:rsidR="00146EEF" w:rsidRPr="000131C1" w:rsidSect="00FE6290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DF3"/>
    <w:multiLevelType w:val="hybridMultilevel"/>
    <w:tmpl w:val="5B203F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90"/>
    <w:rsid w:val="000131C1"/>
    <w:rsid w:val="00146EEF"/>
    <w:rsid w:val="002A532B"/>
    <w:rsid w:val="002C6E0D"/>
    <w:rsid w:val="003F5C26"/>
    <w:rsid w:val="00491BC9"/>
    <w:rsid w:val="004A19B9"/>
    <w:rsid w:val="00731334"/>
    <w:rsid w:val="007406F5"/>
    <w:rsid w:val="0083167A"/>
    <w:rsid w:val="008A6004"/>
    <w:rsid w:val="00B54272"/>
    <w:rsid w:val="00BB6939"/>
    <w:rsid w:val="00E42ECB"/>
    <w:rsid w:val="00E852ED"/>
    <w:rsid w:val="00EE66AB"/>
    <w:rsid w:val="00F10118"/>
    <w:rsid w:val="00F6678C"/>
    <w:rsid w:val="00F9148D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20">
    <w:name w:val="wБез_20_интервала"/>
    <w:basedOn w:val="Normal"/>
    <w:uiPriority w:val="99"/>
    <w:rsid w:val="00491BC9"/>
    <w:pPr>
      <w:widowControl w:val="0"/>
      <w:suppressAutoHyphens/>
      <w:spacing w:after="0" w:line="240" w:lineRule="auto"/>
    </w:pPr>
    <w:rPr>
      <w:rFonts w:cs="Calibri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F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208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Алексей</cp:lastModifiedBy>
  <cp:revision>3</cp:revision>
  <dcterms:created xsi:type="dcterms:W3CDTF">2016-04-06T11:49:00Z</dcterms:created>
  <dcterms:modified xsi:type="dcterms:W3CDTF">2016-04-11T06:55:00Z</dcterms:modified>
</cp:coreProperties>
</file>